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B4E1" w14:textId="77777777" w:rsidR="00FC6F23" w:rsidRPr="00FC6F23" w:rsidRDefault="00FC6F23" w:rsidP="001F094E">
      <w:pPr>
        <w:pStyle w:val="NoSpacing"/>
        <w:rPr>
          <w:color w:val="FFDDA2" w:themeColor="background2" w:themeTint="99"/>
          <w:sz w:val="6"/>
          <w:szCs w:val="6"/>
        </w:rPr>
      </w:pPr>
      <w:r w:rsidRPr="00EF4299">
        <w:rPr>
          <w:noProof/>
        </w:rPr>
        <w:t xml:space="preserve"> </w:t>
      </w:r>
    </w:p>
    <w:p w14:paraId="5671FCEB" w14:textId="7B522AD6" w:rsidR="00AE2E25" w:rsidRDefault="00F33019" w:rsidP="001F094E">
      <w:pPr>
        <w:pStyle w:val="Heading2"/>
        <w:rPr>
          <w:b/>
          <w:bCs/>
        </w:rPr>
      </w:pPr>
      <w:r w:rsidRPr="00F33019">
        <w:rPr>
          <w:b/>
          <w:bCs/>
        </w:rPr>
        <w:t>WOMEN’S OLD LOG RESORT TRIP</w:t>
      </w:r>
    </w:p>
    <w:p w14:paraId="6FA47393" w14:textId="5F10840E" w:rsidR="00AD490E" w:rsidRDefault="006D3AE7" w:rsidP="00AD490E">
      <w:r>
        <w:t>12062 M-115</w:t>
      </w:r>
    </w:p>
    <w:p w14:paraId="7CE9CD3F" w14:textId="3B49E6D8" w:rsidR="006D3AE7" w:rsidRPr="00AD490E" w:rsidRDefault="0047568B" w:rsidP="00AD490E">
      <w:r>
        <w:t>MARION, MI</w:t>
      </w:r>
      <w:r w:rsidR="000A1620">
        <w:t xml:space="preserve"> 49665</w:t>
      </w:r>
    </w:p>
    <w:p w14:paraId="6E00B3C3" w14:textId="77777777" w:rsidR="00FF6FCC" w:rsidRPr="00EF4299" w:rsidRDefault="00B458E2" w:rsidP="00440755">
      <w:pPr>
        <w:spacing w:after="0"/>
        <w:rPr>
          <w:sz w:val="22"/>
        </w:rPr>
      </w:pPr>
      <w:r w:rsidRPr="00EF4299">
        <w:rPr>
          <w:noProof/>
          <w:sz w:val="22"/>
          <w:lang w:bidi="en-GB"/>
        </w:rPr>
        <mc:AlternateContent>
          <mc:Choice Requires="wps">
            <w:drawing>
              <wp:inline distT="0" distB="0" distL="0" distR="0" wp14:anchorId="1D14B7E6" wp14:editId="3EDFC68D">
                <wp:extent cx="3447738" cy="0"/>
                <wp:effectExtent l="0" t="19050" r="19685" b="19050"/>
                <wp:docPr id="14" name="Straight Connector 14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7738" cy="0"/>
                        </a:xfrm>
                        <a:prstGeom prst="line">
                          <a:avLst/>
                        </a:prstGeom>
                        <a:ln w="36195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547843C" id="Straight Connector 14" o:spid="_x0000_s1026" alt="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" strokecolor="#ffc864 [3214]" strokeweight="2.85pt">
                <v:stroke joinstyle="miter"/>
                <w10:anchorlock/>
              </v:line>
            </w:pict>
          </mc:Fallback>
        </mc:AlternateContent>
      </w:r>
    </w:p>
    <w:tbl>
      <w:tblPr>
        <w:tblW w:w="0" w:type="auto"/>
        <w:jc w:val="center"/>
        <w:tblLook w:val="0600" w:firstRow="0" w:lastRow="0" w:firstColumn="0" w:lastColumn="0" w:noHBand="1" w:noVBand="1"/>
      </w:tblPr>
      <w:tblGrid>
        <w:gridCol w:w="2520"/>
      </w:tblGrid>
      <w:tr w:rsidR="000C1C48" w14:paraId="767474E3" w14:textId="77777777" w:rsidTr="003B536C">
        <w:trPr>
          <w:jc w:val="center"/>
        </w:trPr>
        <w:tc>
          <w:tcPr>
            <w:tcW w:w="2520" w:type="dxa"/>
          </w:tcPr>
          <w:p w14:paraId="499BBB7D" w14:textId="63CD3757" w:rsidR="000C1C48" w:rsidRPr="005710F2" w:rsidRDefault="000C1C48" w:rsidP="005710F2">
            <w:pPr>
              <w:pStyle w:val="Month"/>
            </w:pPr>
          </w:p>
        </w:tc>
      </w:tr>
    </w:tbl>
    <w:p w14:paraId="067DA44C" w14:textId="6918C688" w:rsidR="005F5751" w:rsidRDefault="00F33019" w:rsidP="005710F2">
      <w:pPr>
        <w:pStyle w:val="NoSpacing"/>
        <w:rPr>
          <w:b/>
          <w:bCs/>
          <w:sz w:val="96"/>
          <w:szCs w:val="144"/>
        </w:rPr>
      </w:pPr>
      <w:r w:rsidRPr="00F33019">
        <w:rPr>
          <w:b/>
          <w:bCs/>
          <w:sz w:val="96"/>
          <w:szCs w:val="144"/>
        </w:rPr>
        <w:t>SAVE</w:t>
      </w:r>
      <w:r>
        <w:rPr>
          <w:b/>
          <w:bCs/>
          <w:sz w:val="96"/>
          <w:szCs w:val="144"/>
        </w:rPr>
        <w:t xml:space="preserve"> </w:t>
      </w:r>
      <w:proofErr w:type="gramStart"/>
      <w:r>
        <w:rPr>
          <w:b/>
          <w:bCs/>
          <w:sz w:val="96"/>
          <w:szCs w:val="144"/>
        </w:rPr>
        <w:t>THE</w:t>
      </w:r>
      <w:r w:rsidRPr="00F33019">
        <w:rPr>
          <w:b/>
          <w:bCs/>
          <w:sz w:val="96"/>
          <w:szCs w:val="144"/>
        </w:rPr>
        <w:t xml:space="preserve"> DATES</w:t>
      </w:r>
      <w:proofErr w:type="gramEnd"/>
    </w:p>
    <w:p w14:paraId="2274F1DC" w14:textId="77777777" w:rsidR="0045768E" w:rsidRDefault="0045768E" w:rsidP="005710F2">
      <w:pPr>
        <w:pStyle w:val="NoSpacing"/>
        <w:rPr>
          <w:b/>
          <w:bCs/>
          <w:sz w:val="56"/>
          <w:szCs w:val="72"/>
        </w:rPr>
      </w:pPr>
    </w:p>
    <w:p w14:paraId="386733B4" w14:textId="07B41421" w:rsidR="00F33019" w:rsidRDefault="007D5D6D" w:rsidP="005710F2">
      <w:pPr>
        <w:pStyle w:val="NoSpacing"/>
        <w:rPr>
          <w:b/>
          <w:bCs/>
          <w:sz w:val="56"/>
          <w:szCs w:val="72"/>
        </w:rPr>
      </w:pPr>
      <w:r>
        <w:rPr>
          <w:b/>
          <w:bCs/>
          <w:sz w:val="56"/>
          <w:szCs w:val="72"/>
        </w:rPr>
        <w:t>SEEKERS OF SERENITY</w:t>
      </w:r>
    </w:p>
    <w:p w14:paraId="71605B75" w14:textId="5F4014B4" w:rsidR="00F33019" w:rsidRPr="00F33019" w:rsidRDefault="00F33019" w:rsidP="005710F2">
      <w:pPr>
        <w:pStyle w:val="NoSpacing"/>
        <w:rPr>
          <w:b/>
          <w:bCs/>
          <w:sz w:val="56"/>
          <w:szCs w:val="72"/>
        </w:rPr>
      </w:pPr>
      <w:r w:rsidRPr="00F33019">
        <w:rPr>
          <w:b/>
          <w:bCs/>
          <w:sz w:val="56"/>
          <w:szCs w:val="72"/>
        </w:rPr>
        <w:t>TRIP 1:</w:t>
      </w:r>
    </w:p>
    <w:p w14:paraId="3757559A" w14:textId="5175B51E" w:rsidR="00F33019" w:rsidRDefault="00F33019" w:rsidP="005710F2">
      <w:pPr>
        <w:pStyle w:val="NoSpacing"/>
        <w:rPr>
          <w:sz w:val="56"/>
          <w:szCs w:val="72"/>
        </w:rPr>
      </w:pPr>
      <w:r>
        <w:rPr>
          <w:sz w:val="56"/>
          <w:szCs w:val="72"/>
        </w:rPr>
        <w:t>WOMEN’S CANOE TRIP</w:t>
      </w:r>
    </w:p>
    <w:p w14:paraId="6C4165EE" w14:textId="6F14D98F" w:rsidR="00F33019" w:rsidRDefault="00F33019" w:rsidP="005710F2">
      <w:pPr>
        <w:pStyle w:val="NoSpacing"/>
        <w:rPr>
          <w:sz w:val="56"/>
          <w:szCs w:val="72"/>
        </w:rPr>
      </w:pPr>
      <w:r>
        <w:rPr>
          <w:sz w:val="56"/>
          <w:szCs w:val="72"/>
        </w:rPr>
        <w:t>MAY 15</w:t>
      </w:r>
      <w:proofErr w:type="gramStart"/>
      <w:r w:rsidRPr="00F33019">
        <w:rPr>
          <w:sz w:val="56"/>
          <w:szCs w:val="72"/>
          <w:vertAlign w:val="superscript"/>
        </w:rPr>
        <w:t>TH</w:t>
      </w:r>
      <w:r w:rsidR="00053E3B">
        <w:rPr>
          <w:sz w:val="56"/>
          <w:szCs w:val="72"/>
          <w:vertAlign w:val="superscript"/>
        </w:rPr>
        <w:t xml:space="preserve"> </w:t>
      </w:r>
      <w:r>
        <w:rPr>
          <w:sz w:val="56"/>
          <w:szCs w:val="72"/>
        </w:rPr>
        <w:t xml:space="preserve"> </w:t>
      </w:r>
      <w:r w:rsidR="00973CE3">
        <w:rPr>
          <w:sz w:val="56"/>
          <w:szCs w:val="72"/>
        </w:rPr>
        <w:t>–</w:t>
      </w:r>
      <w:proofErr w:type="gramEnd"/>
      <w:r w:rsidR="00C03157">
        <w:rPr>
          <w:sz w:val="56"/>
          <w:szCs w:val="72"/>
        </w:rPr>
        <w:t xml:space="preserve"> </w:t>
      </w:r>
      <w:r w:rsidR="00014876">
        <w:rPr>
          <w:sz w:val="56"/>
          <w:szCs w:val="72"/>
        </w:rPr>
        <w:t xml:space="preserve"> </w:t>
      </w:r>
      <w:r w:rsidR="00053E3B">
        <w:rPr>
          <w:sz w:val="56"/>
          <w:szCs w:val="72"/>
        </w:rPr>
        <w:t>1</w:t>
      </w:r>
      <w:r w:rsidR="00014876">
        <w:rPr>
          <w:sz w:val="56"/>
          <w:szCs w:val="72"/>
        </w:rPr>
        <w:t>7</w:t>
      </w:r>
      <w:r w:rsidRPr="00F33019">
        <w:rPr>
          <w:sz w:val="56"/>
          <w:szCs w:val="72"/>
          <w:vertAlign w:val="superscript"/>
        </w:rPr>
        <w:t>TH</w:t>
      </w:r>
      <w:r>
        <w:rPr>
          <w:sz w:val="56"/>
          <w:szCs w:val="72"/>
        </w:rPr>
        <w:t xml:space="preserve"> 2026</w:t>
      </w:r>
    </w:p>
    <w:p w14:paraId="329E45EC" w14:textId="77777777" w:rsidR="00F33019" w:rsidRDefault="00F33019" w:rsidP="005710F2">
      <w:pPr>
        <w:pStyle w:val="NoSpacing"/>
        <w:rPr>
          <w:sz w:val="56"/>
          <w:szCs w:val="72"/>
        </w:rPr>
      </w:pPr>
    </w:p>
    <w:p w14:paraId="349051E3" w14:textId="5D6FBF28" w:rsidR="00F33019" w:rsidRPr="00F33019" w:rsidRDefault="00F33019" w:rsidP="005710F2">
      <w:pPr>
        <w:pStyle w:val="NoSpacing"/>
        <w:rPr>
          <w:b/>
          <w:bCs/>
          <w:sz w:val="56"/>
          <w:szCs w:val="72"/>
        </w:rPr>
      </w:pPr>
      <w:r w:rsidRPr="00F33019">
        <w:rPr>
          <w:b/>
          <w:bCs/>
          <w:sz w:val="56"/>
          <w:szCs w:val="72"/>
        </w:rPr>
        <w:t>TRIP 2:</w:t>
      </w:r>
    </w:p>
    <w:p w14:paraId="1D80819E" w14:textId="0D3256FE" w:rsidR="00F33019" w:rsidRDefault="00F33019" w:rsidP="005710F2">
      <w:pPr>
        <w:pStyle w:val="NoSpacing"/>
        <w:rPr>
          <w:sz w:val="56"/>
          <w:szCs w:val="72"/>
        </w:rPr>
      </w:pPr>
      <w:r>
        <w:rPr>
          <w:sz w:val="56"/>
          <w:szCs w:val="72"/>
        </w:rPr>
        <w:t>OCTOBER 2</w:t>
      </w:r>
      <w:r w:rsidRPr="00F33019">
        <w:rPr>
          <w:sz w:val="56"/>
          <w:szCs w:val="72"/>
          <w:vertAlign w:val="superscript"/>
        </w:rPr>
        <w:t>ND</w:t>
      </w:r>
      <w:r>
        <w:rPr>
          <w:sz w:val="56"/>
          <w:szCs w:val="72"/>
        </w:rPr>
        <w:t xml:space="preserve"> </w:t>
      </w:r>
      <w:bookmarkStart w:id="0" w:name="_Hlk213149633"/>
      <w:r>
        <w:rPr>
          <w:sz w:val="56"/>
          <w:szCs w:val="72"/>
        </w:rPr>
        <w:t>–</w:t>
      </w:r>
      <w:bookmarkEnd w:id="0"/>
      <w:r>
        <w:rPr>
          <w:sz w:val="56"/>
          <w:szCs w:val="72"/>
        </w:rPr>
        <w:t xml:space="preserve"> 4</w:t>
      </w:r>
      <w:r w:rsidRPr="00F33019">
        <w:rPr>
          <w:sz w:val="56"/>
          <w:szCs w:val="72"/>
          <w:vertAlign w:val="superscript"/>
        </w:rPr>
        <w:t>TH</w:t>
      </w:r>
      <w:r>
        <w:rPr>
          <w:sz w:val="56"/>
          <w:szCs w:val="72"/>
        </w:rPr>
        <w:t xml:space="preserve"> 2026</w:t>
      </w:r>
    </w:p>
    <w:p w14:paraId="26B3A50F" w14:textId="2EB4808A" w:rsidR="003275AE" w:rsidRDefault="003275AE" w:rsidP="005710F2">
      <w:pPr>
        <w:pStyle w:val="NoSpacing"/>
        <w:rPr>
          <w:sz w:val="56"/>
          <w:szCs w:val="72"/>
        </w:rPr>
      </w:pPr>
    </w:p>
    <w:p w14:paraId="5543D28B" w14:textId="2D5EF91D" w:rsidR="00D26EE4" w:rsidRDefault="00BB69F0" w:rsidP="00D26EE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Come </w:t>
      </w:r>
      <w:r w:rsidR="00FF11FE">
        <w:rPr>
          <w:sz w:val="36"/>
          <w:szCs w:val="36"/>
        </w:rPr>
        <w:t>join</w:t>
      </w:r>
      <w:r>
        <w:rPr>
          <w:sz w:val="36"/>
          <w:szCs w:val="36"/>
        </w:rPr>
        <w:t xml:space="preserve"> </w:t>
      </w:r>
      <w:r w:rsidR="004636F9">
        <w:rPr>
          <w:sz w:val="36"/>
          <w:szCs w:val="36"/>
        </w:rPr>
        <w:t xml:space="preserve">in </w:t>
      </w:r>
      <w:r w:rsidR="00592B9F">
        <w:rPr>
          <w:sz w:val="36"/>
          <w:szCs w:val="36"/>
        </w:rPr>
        <w:t>sisterhood, make connections</w:t>
      </w:r>
      <w:r w:rsidR="003C0AB9">
        <w:rPr>
          <w:sz w:val="36"/>
          <w:szCs w:val="36"/>
        </w:rPr>
        <w:t>,</w:t>
      </w:r>
    </w:p>
    <w:p w14:paraId="407001F4" w14:textId="7A471405" w:rsidR="003C0AB9" w:rsidRDefault="00CE3976" w:rsidP="00D26EE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relax, </w:t>
      </w:r>
      <w:r w:rsidR="003C0AB9">
        <w:rPr>
          <w:sz w:val="36"/>
          <w:szCs w:val="36"/>
        </w:rPr>
        <w:t xml:space="preserve">and take </w:t>
      </w:r>
      <w:r w:rsidR="00520EEE">
        <w:rPr>
          <w:sz w:val="36"/>
          <w:szCs w:val="36"/>
        </w:rPr>
        <w:t xml:space="preserve">time to </w:t>
      </w:r>
      <w:r w:rsidR="00132B29">
        <w:rPr>
          <w:sz w:val="36"/>
          <w:szCs w:val="36"/>
        </w:rPr>
        <w:t>support</w:t>
      </w:r>
      <w:r w:rsidR="00520EEE">
        <w:rPr>
          <w:sz w:val="36"/>
          <w:szCs w:val="36"/>
        </w:rPr>
        <w:t xml:space="preserve"> other </w:t>
      </w:r>
      <w:r w:rsidR="009A2731">
        <w:rPr>
          <w:sz w:val="36"/>
          <w:szCs w:val="36"/>
        </w:rPr>
        <w:t>women.</w:t>
      </w:r>
      <w:r w:rsidR="00415F21">
        <w:rPr>
          <w:sz w:val="36"/>
          <w:szCs w:val="36"/>
        </w:rPr>
        <w:t xml:space="preserve"> </w:t>
      </w:r>
    </w:p>
    <w:p w14:paraId="099830AF" w14:textId="6F4F4C0B" w:rsidR="001A3C50" w:rsidRPr="00D26EE4" w:rsidRDefault="00A15E29" w:rsidP="00D26EE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For more information </w:t>
      </w:r>
      <w:r w:rsidR="006A14AA">
        <w:rPr>
          <w:sz w:val="36"/>
          <w:szCs w:val="36"/>
        </w:rPr>
        <w:t>c</w:t>
      </w:r>
      <w:r w:rsidR="001A3C50">
        <w:rPr>
          <w:sz w:val="36"/>
          <w:szCs w:val="36"/>
        </w:rPr>
        <w:t xml:space="preserve">ontact Deb D. at </w:t>
      </w:r>
      <w:r w:rsidR="00AE5635">
        <w:rPr>
          <w:sz w:val="36"/>
          <w:szCs w:val="36"/>
        </w:rPr>
        <w:t>(517) 403-3304</w:t>
      </w:r>
    </w:p>
    <w:p w14:paraId="01EAD32A" w14:textId="7FB3F596" w:rsidR="00F33019" w:rsidRPr="004E1B04" w:rsidRDefault="00DD75E5" w:rsidP="005710F2">
      <w:pPr>
        <w:pStyle w:val="NoSpacing"/>
        <w:rPr>
          <w:rFonts w:cstheme="majorHAnsi"/>
          <w:sz w:val="48"/>
          <w:szCs w:val="48"/>
        </w:rPr>
      </w:pPr>
      <w:r>
        <w:rPr>
          <w:sz w:val="72"/>
          <w:szCs w:val="96"/>
        </w:rPr>
        <w:t xml:space="preserve"> </w:t>
      </w:r>
    </w:p>
    <w:p w14:paraId="650485F0" w14:textId="77777777" w:rsidR="00F33019" w:rsidRPr="005710F2" w:rsidRDefault="00F33019" w:rsidP="005710F2">
      <w:pPr>
        <w:pStyle w:val="NoSpacing"/>
      </w:pPr>
    </w:p>
    <w:sectPr w:rsidR="00F33019" w:rsidRPr="005710F2" w:rsidSect="00786C0C">
      <w:headerReference w:type="default" r:id="rId10"/>
      <w:pgSz w:w="12240" w:h="15840" w:code="1"/>
      <w:pgMar w:top="2880" w:right="720" w:bottom="720" w:left="720" w:header="720" w:footer="720" w:gutter="0"/>
      <w:cols w:space="708"/>
      <w:docGrid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8A5A" w14:textId="77777777" w:rsidR="005C557C" w:rsidRDefault="005C557C" w:rsidP="00440755">
      <w:pPr>
        <w:spacing w:after="0" w:line="240" w:lineRule="auto"/>
      </w:pPr>
      <w:r>
        <w:separator/>
      </w:r>
    </w:p>
  </w:endnote>
  <w:endnote w:type="continuationSeparator" w:id="0">
    <w:p w14:paraId="399F4021" w14:textId="77777777" w:rsidR="005C557C" w:rsidRDefault="005C557C" w:rsidP="0044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1E0E" w14:textId="77777777" w:rsidR="005C557C" w:rsidRDefault="005C557C" w:rsidP="00440755">
      <w:pPr>
        <w:spacing w:after="0" w:line="240" w:lineRule="auto"/>
      </w:pPr>
      <w:r>
        <w:separator/>
      </w:r>
    </w:p>
  </w:footnote>
  <w:footnote w:type="continuationSeparator" w:id="0">
    <w:p w14:paraId="49277185" w14:textId="77777777" w:rsidR="005C557C" w:rsidRDefault="005C557C" w:rsidP="0044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30FD" w14:textId="77777777" w:rsidR="001F094E" w:rsidRDefault="001F094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E07EFE" wp14:editId="1C748269">
              <wp:simplePos x="0" y="0"/>
              <wp:positionH relativeFrom="column">
                <wp:posOffset>-457200</wp:posOffset>
              </wp:positionH>
              <wp:positionV relativeFrom="paragraph">
                <wp:posOffset>-500380</wp:posOffset>
              </wp:positionV>
              <wp:extent cx="7772400" cy="10140696"/>
              <wp:effectExtent l="0" t="0" r="0" b="0"/>
              <wp:wrapNone/>
              <wp:docPr id="69503820" name="Rectangle 7" descr="Leaves 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140696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l="-430" r="-430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59B6E" id="Rectangle 7" o:spid="_x0000_s1026" alt="Leaves background" style="position:absolute;margin-left:-36pt;margin-top:-39.4pt;width:612pt;height:79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YA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GAAAAABAAIAYAAAAAEAAjhC&#10;SU0EJgAAAAAADgAAAAAAAAAAAAA/gAAAOEJJTQPyAAAAAAAKAAD///////8AADhCSU0EDQAAAAAA&#10;BAAAAFo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0kAAAAGAAAAAAAAAAAA&#10;AAQgAAADMAAAAAoAQgBhAGMAawBnAHIAbwB1AG4AZAAAAAEAAAAAAAAAAAAAAAAAAAAAAAAAAQAA&#10;AAAAAAAAAAADMAAABCAAAAAAAAAAAAAAAAAAAAAAAQAAAAAAAAAAAAAAAAAAAAAAAAAQAAAAAQAA&#10;AAAAAG51bGwAAAACAAAABmJvdW5kc09iamMAAAABAAAAAAAAUmN0MQAAAAQAAAAAVG9wIGxvbmcA&#10;AAAAAAAAAExlZnRsb25nAAAAAAAAAABCdG9tbG9uZwAABCAAAAAAUmdodGxvbmcAAAM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QgAAAAAFJnaHRsb25nAAADM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" stroked="f" strokeweight="1pt">
              <v:fill r:id="rId2" o:title="Leaves background" recolor="t" rotate="t" type="fram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BBA919" wp14:editId="06530258">
              <wp:simplePos x="0" y="0"/>
              <wp:positionH relativeFrom="column">
                <wp:posOffset>431165</wp:posOffset>
              </wp:positionH>
              <wp:positionV relativeFrom="paragraph">
                <wp:posOffset>431165</wp:posOffset>
              </wp:positionV>
              <wp:extent cx="5998464" cy="8284464"/>
              <wp:effectExtent l="57150" t="57150" r="78740" b="78740"/>
              <wp:wrapNone/>
              <wp:docPr id="5" name="Rectangle 2" descr="Rectangle frame shap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8464" cy="8284464"/>
                      </a:xfrm>
                      <a:prstGeom prst="rect">
                        <a:avLst/>
                      </a:prstGeom>
                      <a:noFill/>
                      <a:ln w="12700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ECF0F2" id="Rectangle 2" o:spid="_x0000_s1026" alt="Rectangle frame shape" style="position:absolute;margin-left:33.95pt;margin-top:33.95pt;width:472.3pt;height:6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" filled="f" strokecolor="#ffc864 [3214]" strokeweight="10pt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19"/>
    <w:rsid w:val="0000011E"/>
    <w:rsid w:val="0001048B"/>
    <w:rsid w:val="00014876"/>
    <w:rsid w:val="00025C7C"/>
    <w:rsid w:val="00053E3B"/>
    <w:rsid w:val="00062EEB"/>
    <w:rsid w:val="00096503"/>
    <w:rsid w:val="000A1620"/>
    <w:rsid w:val="000C1C48"/>
    <w:rsid w:val="001004FE"/>
    <w:rsid w:val="001206D0"/>
    <w:rsid w:val="00126868"/>
    <w:rsid w:val="00132B29"/>
    <w:rsid w:val="001462F5"/>
    <w:rsid w:val="00186B98"/>
    <w:rsid w:val="001A3C50"/>
    <w:rsid w:val="001E6866"/>
    <w:rsid w:val="001E7B86"/>
    <w:rsid w:val="001F094E"/>
    <w:rsid w:val="001F70F7"/>
    <w:rsid w:val="00227F43"/>
    <w:rsid w:val="00275A80"/>
    <w:rsid w:val="002838E8"/>
    <w:rsid w:val="002D5D14"/>
    <w:rsid w:val="002F43F5"/>
    <w:rsid w:val="00303BAA"/>
    <w:rsid w:val="003275AE"/>
    <w:rsid w:val="003343F6"/>
    <w:rsid w:val="00355BA6"/>
    <w:rsid w:val="00367378"/>
    <w:rsid w:val="00381B9A"/>
    <w:rsid w:val="003929D4"/>
    <w:rsid w:val="003B536C"/>
    <w:rsid w:val="003C0AB9"/>
    <w:rsid w:val="003C2BAF"/>
    <w:rsid w:val="003E3395"/>
    <w:rsid w:val="003E3A69"/>
    <w:rsid w:val="003E7AB0"/>
    <w:rsid w:val="00415F21"/>
    <w:rsid w:val="004344C5"/>
    <w:rsid w:val="00440755"/>
    <w:rsid w:val="0045768E"/>
    <w:rsid w:val="004636F9"/>
    <w:rsid w:val="00473A89"/>
    <w:rsid w:val="00473D4A"/>
    <w:rsid w:val="0047568B"/>
    <w:rsid w:val="004978FE"/>
    <w:rsid w:val="004A3DB4"/>
    <w:rsid w:val="004A6CCA"/>
    <w:rsid w:val="004D2D71"/>
    <w:rsid w:val="004E1B04"/>
    <w:rsid w:val="00513783"/>
    <w:rsid w:val="00520EEE"/>
    <w:rsid w:val="00531EAA"/>
    <w:rsid w:val="005665C4"/>
    <w:rsid w:val="005710F2"/>
    <w:rsid w:val="00592B9F"/>
    <w:rsid w:val="005C557C"/>
    <w:rsid w:val="005F5751"/>
    <w:rsid w:val="00664B70"/>
    <w:rsid w:val="00670059"/>
    <w:rsid w:val="00676AB9"/>
    <w:rsid w:val="00694A31"/>
    <w:rsid w:val="006A14AA"/>
    <w:rsid w:val="006B0D5D"/>
    <w:rsid w:val="006C761D"/>
    <w:rsid w:val="006D3AE7"/>
    <w:rsid w:val="00700C24"/>
    <w:rsid w:val="007365CC"/>
    <w:rsid w:val="007538BA"/>
    <w:rsid w:val="00771752"/>
    <w:rsid w:val="00786C0C"/>
    <w:rsid w:val="00791FA4"/>
    <w:rsid w:val="007933FD"/>
    <w:rsid w:val="007D1A2E"/>
    <w:rsid w:val="007D5B09"/>
    <w:rsid w:val="007D5D6D"/>
    <w:rsid w:val="007F19F5"/>
    <w:rsid w:val="0082129F"/>
    <w:rsid w:val="008B3005"/>
    <w:rsid w:val="008C256C"/>
    <w:rsid w:val="008E2951"/>
    <w:rsid w:val="0094287F"/>
    <w:rsid w:val="00944302"/>
    <w:rsid w:val="00973CE3"/>
    <w:rsid w:val="00984971"/>
    <w:rsid w:val="009A2731"/>
    <w:rsid w:val="009D0FE2"/>
    <w:rsid w:val="009D1E12"/>
    <w:rsid w:val="009D4169"/>
    <w:rsid w:val="009F1D27"/>
    <w:rsid w:val="00A00D90"/>
    <w:rsid w:val="00A15E29"/>
    <w:rsid w:val="00A26C6B"/>
    <w:rsid w:val="00A874C1"/>
    <w:rsid w:val="00AD490E"/>
    <w:rsid w:val="00AE2E25"/>
    <w:rsid w:val="00AE5635"/>
    <w:rsid w:val="00B15AF7"/>
    <w:rsid w:val="00B458E2"/>
    <w:rsid w:val="00B90E25"/>
    <w:rsid w:val="00BB69F0"/>
    <w:rsid w:val="00BC7765"/>
    <w:rsid w:val="00BD4EAA"/>
    <w:rsid w:val="00BE79FA"/>
    <w:rsid w:val="00C03157"/>
    <w:rsid w:val="00C825F4"/>
    <w:rsid w:val="00CC2784"/>
    <w:rsid w:val="00CE3976"/>
    <w:rsid w:val="00D03903"/>
    <w:rsid w:val="00D11B7C"/>
    <w:rsid w:val="00D26EE4"/>
    <w:rsid w:val="00D47A31"/>
    <w:rsid w:val="00D83986"/>
    <w:rsid w:val="00D83D0D"/>
    <w:rsid w:val="00D93242"/>
    <w:rsid w:val="00D93962"/>
    <w:rsid w:val="00DD75E5"/>
    <w:rsid w:val="00E14F6F"/>
    <w:rsid w:val="00E362A2"/>
    <w:rsid w:val="00E977CA"/>
    <w:rsid w:val="00EA1ABC"/>
    <w:rsid w:val="00EE3976"/>
    <w:rsid w:val="00EF4299"/>
    <w:rsid w:val="00F24993"/>
    <w:rsid w:val="00F33019"/>
    <w:rsid w:val="00FC6F23"/>
    <w:rsid w:val="00FE1440"/>
    <w:rsid w:val="00FF11FE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38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4E"/>
    <w:pPr>
      <w:jc w:val="center"/>
    </w:pPr>
    <w:rPr>
      <w:color w:val="FFC864" w:themeColor="background2"/>
      <w:sz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94E"/>
    <w:pPr>
      <w:spacing w:after="240"/>
      <w:outlineLvl w:val="0"/>
    </w:pPr>
    <w:rPr>
      <w:sz w:val="6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094E"/>
    <w:pPr>
      <w:spacing w:after="0"/>
      <w:outlineLvl w:val="1"/>
    </w:pPr>
    <w:rPr>
      <w:spacing w:val="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929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9D0000" w:themeColor="accent1"/>
      <w:sz w:val="13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62A2"/>
    <w:pPr>
      <w:spacing w:after="0" w:line="192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13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2A2"/>
    <w:rPr>
      <w:rFonts w:asciiTheme="majorHAnsi" w:eastAsiaTheme="majorEastAsia" w:hAnsiTheme="majorHAnsi" w:cstheme="majorBidi"/>
      <w:b/>
      <w:caps/>
      <w:color w:val="FFFFFF" w:themeColor="background1"/>
      <w:spacing w:val="-10"/>
      <w:kern w:val="28"/>
      <w:sz w:val="138"/>
      <w:szCs w:val="56"/>
      <w:lang w:val="en-GB"/>
    </w:rPr>
  </w:style>
  <w:style w:type="table" w:styleId="TableGrid">
    <w:name w:val="Table Grid"/>
    <w:basedOn w:val="TableNormal"/>
    <w:uiPriority w:val="39"/>
    <w:rsid w:val="00A8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8B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0000" w:themeFill="accent1"/>
      </w:tcPr>
    </w:tblStylePr>
    <w:tblStylePr w:type="band1Vert">
      <w:tblPr/>
      <w:tcPr>
        <w:shd w:val="clear" w:color="auto" w:fill="FF7171" w:themeFill="accent1" w:themeFillTint="66"/>
      </w:tcPr>
    </w:tblStylePr>
    <w:tblStylePr w:type="band1Horz">
      <w:tblPr/>
      <w:tcPr>
        <w:shd w:val="clear" w:color="auto" w:fill="FF7171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FFC864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FFC864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2A2"/>
    <w:pPr>
      <w:numPr>
        <w:ilvl w:val="1"/>
      </w:numPr>
      <w:spacing w:after="0"/>
    </w:pPr>
    <w:rPr>
      <w:rFonts w:eastAsiaTheme="minorEastAsia"/>
      <w:caps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E362A2"/>
    <w:rPr>
      <w:rFonts w:eastAsiaTheme="minorEastAsia"/>
      <w:caps/>
      <w:color w:val="FFC864" w:themeColor="background2"/>
      <w:spacing w:val="15"/>
      <w:sz w:val="7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F094E"/>
    <w:rPr>
      <w:color w:val="FFC864" w:themeColor="background2"/>
      <w:sz w:val="68"/>
    </w:rPr>
  </w:style>
  <w:style w:type="paragraph" w:styleId="NoSpacing">
    <w:name w:val="No Spacing"/>
    <w:uiPriority w:val="1"/>
    <w:qFormat/>
    <w:rsid w:val="005710F2"/>
    <w:pPr>
      <w:spacing w:after="0" w:line="240" w:lineRule="auto"/>
      <w:jc w:val="center"/>
    </w:pPr>
    <w:rPr>
      <w:rFonts w:asciiTheme="majorHAnsi" w:hAnsiTheme="majorHAnsi"/>
      <w:color w:val="FFC864" w:themeColor="background2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094E"/>
    <w:rPr>
      <w:color w:val="FFC864" w:themeColor="background2"/>
      <w:spacing w:val="6"/>
      <w:sz w:val="3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51"/>
    <w:rPr>
      <w:rFonts w:asciiTheme="majorHAnsi" w:eastAsiaTheme="majorEastAsia" w:hAnsiTheme="majorHAnsi" w:cstheme="majorBidi"/>
      <w:b/>
      <w:color w:val="9D0000" w:themeColor="accent1"/>
      <w:sz w:val="138"/>
      <w:szCs w:val="24"/>
    </w:rPr>
  </w:style>
  <w:style w:type="character" w:styleId="Strong">
    <w:name w:val="Strong"/>
    <w:basedOn w:val="DefaultParagraphFont"/>
    <w:uiPriority w:val="22"/>
    <w:qFormat/>
    <w:rsid w:val="003929D4"/>
    <w:rPr>
      <w:rFonts w:asciiTheme="minorHAnsi" w:hAnsiTheme="minorHAnsi"/>
      <w:b/>
      <w:bCs/>
      <w:color w:val="000000" w:themeColor="text1"/>
      <w:sz w:val="36"/>
    </w:rPr>
  </w:style>
  <w:style w:type="paragraph" w:styleId="Header">
    <w:name w:val="header"/>
    <w:basedOn w:val="Normal"/>
    <w:link w:val="HeaderChar"/>
    <w:uiPriority w:val="99"/>
    <w:semiHidden/>
    <w:rsid w:val="0044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751"/>
    <w:rPr>
      <w:color w:val="FFC864" w:themeColor="background2"/>
      <w:sz w:val="38"/>
    </w:rPr>
  </w:style>
  <w:style w:type="paragraph" w:styleId="Footer">
    <w:name w:val="footer"/>
    <w:basedOn w:val="Normal"/>
    <w:link w:val="FooterChar"/>
    <w:uiPriority w:val="99"/>
    <w:semiHidden/>
    <w:rsid w:val="0044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751"/>
    <w:rPr>
      <w:color w:val="FFC864" w:themeColor="background2"/>
      <w:sz w:val="38"/>
    </w:rPr>
  </w:style>
  <w:style w:type="paragraph" w:customStyle="1" w:styleId="Dayofthemonth">
    <w:name w:val="Day of the month"/>
    <w:basedOn w:val="Normal"/>
    <w:qFormat/>
    <w:rsid w:val="000C1C48"/>
    <w:pPr>
      <w:spacing w:after="0" w:line="204" w:lineRule="auto"/>
    </w:pPr>
    <w:rPr>
      <w:rFonts w:asciiTheme="majorHAnsi" w:hAnsiTheme="majorHAnsi"/>
      <w:b/>
      <w:color w:val="FFFFFF" w:themeColor="background1"/>
      <w:spacing w:val="-28"/>
      <w:sz w:val="138"/>
    </w:rPr>
  </w:style>
  <w:style w:type="paragraph" w:customStyle="1" w:styleId="Month">
    <w:name w:val="Month"/>
    <w:basedOn w:val="Normal"/>
    <w:qFormat/>
    <w:rsid w:val="00E362A2"/>
    <w:pPr>
      <w:spacing w:before="80" w:after="0" w:line="216" w:lineRule="auto"/>
    </w:pPr>
    <w:rPr>
      <w:rFonts w:asciiTheme="majorHAnsi" w:hAnsiTheme="majorHAnsi"/>
      <w:b/>
      <w:caps/>
      <w:spacing w:val="-22"/>
      <w:sz w:val="26"/>
    </w:rPr>
  </w:style>
  <w:style w:type="paragraph" w:customStyle="1" w:styleId="Dayoftheweek">
    <w:name w:val="Day of the week"/>
    <w:basedOn w:val="Normal"/>
    <w:qFormat/>
    <w:rsid w:val="00FC6F23"/>
    <w:pPr>
      <w:spacing w:after="0" w:line="204" w:lineRule="auto"/>
    </w:pPr>
    <w:rPr>
      <w:b/>
      <w:color w:val="FFDDA2" w:themeColor="background2" w:themeTint="99"/>
      <w:sz w:val="36"/>
      <w:szCs w:val="36"/>
      <w:lang w:bidi="en-GB"/>
    </w:rPr>
  </w:style>
  <w:style w:type="paragraph" w:customStyle="1" w:styleId="Time">
    <w:name w:val="Time"/>
    <w:basedOn w:val="Normal"/>
    <w:qFormat/>
    <w:rsid w:val="005F5751"/>
    <w:pPr>
      <w:spacing w:before="360"/>
    </w:pPr>
    <w:rPr>
      <w:rFonts w:asciiTheme="majorHAnsi" w:hAnsiTheme="majorHAnsi"/>
      <w:b/>
      <w:color w:val="FFFFFF" w:themeColor="background1"/>
      <w:spacing w:val="-1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ue\AppData\Roaming\Microsoft\Templates\Autumn%20leaves%20Thanksgiving%20flyer.dotx" TargetMode="External"/></Relationships>
</file>

<file path=word/theme/theme1.xml><?xml version="1.0" encoding="utf-8"?>
<a:theme xmlns:a="http://schemas.openxmlformats.org/drawingml/2006/main" name="Тема Office">
  <a:themeElements>
    <a:clrScheme name="Custom 38">
      <a:dk1>
        <a:sysClr val="windowText" lastClr="000000"/>
      </a:dk1>
      <a:lt1>
        <a:sysClr val="window" lastClr="FFFFFF"/>
      </a:lt1>
      <a:dk2>
        <a:srgbClr val="5A0000"/>
      </a:dk2>
      <a:lt2>
        <a:srgbClr val="FFC864"/>
      </a:lt2>
      <a:accent1>
        <a:srgbClr val="9D0000"/>
      </a:accent1>
      <a:accent2>
        <a:srgbClr val="F77700"/>
      </a:accent2>
      <a:accent3>
        <a:srgbClr val="9CF6F6"/>
      </a:accent3>
      <a:accent4>
        <a:srgbClr val="5F0F40"/>
      </a:accent4>
      <a:accent5>
        <a:srgbClr val="241E4E"/>
      </a:accent5>
      <a:accent6>
        <a:srgbClr val="628395"/>
      </a:accent6>
      <a:hlink>
        <a:srgbClr val="FFC864"/>
      </a:hlink>
      <a:folHlink>
        <a:srgbClr val="FFC864"/>
      </a:folHlink>
    </a:clrScheme>
    <a:fontScheme name="Custom 31">
      <a:majorFont>
        <a:latin typeface="Tahoma"/>
        <a:ea typeface=""/>
        <a:cs typeface=""/>
      </a:majorFont>
      <a:minorFont>
        <a:latin typeface="Book Antiqu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682B8-9894-4FB1-B76E-732F15976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671C5-1880-4ABE-B4CA-D7D3D3AE5B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6E364-5E10-4E73-93EC-17C4BDE464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01D33DC-DD2C-482A-8280-3146FD66A0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Autumn leaves Thanksgiving flyer</Template>
  <TotalTime>0</TotalTime>
  <Pages>1</Pages>
  <Words>54</Words>
  <Characters>257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2025-11-04T16:37:00Z</dcterms:created>
  <dcterms:modified xsi:type="dcterms:W3CDTF">2026-01-21T16:43:00Z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